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3F9B" w14:textId="77777777" w:rsidR="00C86955" w:rsidRPr="00533D9A" w:rsidRDefault="006A7F1F" w:rsidP="009876FD">
      <w:pPr>
        <w:pStyle w:val="ThongBao"/>
        <w:spacing w:before="0" w:after="120" w:line="276" w:lineRule="auto"/>
      </w:pPr>
      <w:r w:rsidRPr="00533D9A">
        <w:t>Đ</w:t>
      </w:r>
      <w:r w:rsidRPr="00533D9A">
        <w:rPr>
          <w:rFonts w:hint="eastAsia"/>
        </w:rPr>
        <w:t>Ơ</w:t>
      </w:r>
      <w:r w:rsidRPr="00533D9A">
        <w:t xml:space="preserve">N BẢO TRỢ ỨNG </w:t>
      </w:r>
      <w:r w:rsidRPr="00DB09D9">
        <w:t>VIÊN</w:t>
      </w:r>
    </w:p>
    <w:p w14:paraId="258CBF67" w14:textId="6EFC9668" w:rsidR="00156910" w:rsidRPr="00533D9A" w:rsidRDefault="00156910" w:rsidP="009876FD">
      <w:pPr>
        <w:pStyle w:val="AvenirNext12TitleRed"/>
        <w:spacing w:after="120" w:line="276" w:lineRule="auto"/>
        <w:rPr>
          <w:rFonts w:ascii="Avenir Next Demi Bold" w:hAnsi="Avenir Next Demi Bold"/>
          <w:b/>
          <w:sz w:val="22"/>
          <w:szCs w:val="22"/>
        </w:rPr>
      </w:pPr>
      <w:r w:rsidRPr="00533D9A">
        <w:rPr>
          <w:rFonts w:ascii="Avenir Next Demi Bold" w:hAnsi="Avenir Next Demi Bold"/>
          <w:b/>
          <w:sz w:val="22"/>
          <w:szCs w:val="22"/>
        </w:rPr>
        <w:t>KHÓA #</w:t>
      </w:r>
      <w:r w:rsidR="00207B8E">
        <w:rPr>
          <w:rFonts w:ascii="Avenir Next Demi Bold" w:hAnsi="Avenir Next Demi Bold"/>
          <w:b/>
          <w:sz w:val="22"/>
          <w:szCs w:val="22"/>
        </w:rPr>
        <w:t>10</w:t>
      </w:r>
      <w:r w:rsidRPr="00533D9A">
        <w:rPr>
          <w:rFonts w:ascii="Avenir Next Demi Bold" w:hAnsi="Avenir Next Demi Bold"/>
          <w:b/>
          <w:sz w:val="22"/>
          <w:szCs w:val="22"/>
        </w:rPr>
        <w:t xml:space="preserve"> N</w:t>
      </w:r>
      <w:r w:rsidR="00207B8E">
        <w:rPr>
          <w:rFonts w:ascii="Avenir Next Demi Bold" w:hAnsi="Avenir Next Demi Bold"/>
          <w:b/>
          <w:sz w:val="22"/>
          <w:szCs w:val="22"/>
        </w:rPr>
        <w:t>Ữ</w:t>
      </w:r>
    </w:p>
    <w:p w14:paraId="23979EB2" w14:textId="309BF46B" w:rsidR="00156910" w:rsidRPr="00533D9A" w:rsidRDefault="00156910" w:rsidP="005320B6">
      <w:pPr>
        <w:pStyle w:val="AvenirNext12IndentedCenter"/>
        <w:spacing w:line="276" w:lineRule="auto"/>
        <w:rPr>
          <w:sz w:val="22"/>
          <w:szCs w:val="22"/>
        </w:rPr>
      </w:pPr>
      <w:r w:rsidRPr="00533D9A">
        <w:rPr>
          <w:sz w:val="22"/>
          <w:szCs w:val="22"/>
        </w:rPr>
        <w:t xml:space="preserve">Từ </w:t>
      </w:r>
      <w:r w:rsidRPr="00533D9A">
        <w:rPr>
          <w:color w:val="C00000"/>
          <w:sz w:val="22"/>
          <w:szCs w:val="22"/>
        </w:rPr>
        <w:t xml:space="preserve">5:00 PM Thứ Năm </w:t>
      </w:r>
      <w:r w:rsidR="00BB68FD">
        <w:rPr>
          <w:color w:val="C00000"/>
          <w:sz w:val="22"/>
          <w:szCs w:val="22"/>
        </w:rPr>
        <w:t>2</w:t>
      </w:r>
      <w:r w:rsidR="0067622F">
        <w:rPr>
          <w:color w:val="C00000"/>
          <w:sz w:val="22"/>
          <w:szCs w:val="22"/>
        </w:rPr>
        <w:t>9</w:t>
      </w:r>
      <w:r w:rsidR="00BB68FD">
        <w:rPr>
          <w:color w:val="C00000"/>
          <w:sz w:val="22"/>
          <w:szCs w:val="22"/>
        </w:rPr>
        <w:t xml:space="preserve"> </w:t>
      </w:r>
      <w:r w:rsidRPr="00533D9A">
        <w:rPr>
          <w:color w:val="C00000"/>
          <w:sz w:val="22"/>
          <w:szCs w:val="22"/>
        </w:rPr>
        <w:t xml:space="preserve">tháng 10 </w:t>
      </w:r>
      <w:r w:rsidRPr="00533D9A">
        <w:rPr>
          <w:sz w:val="22"/>
          <w:szCs w:val="22"/>
        </w:rPr>
        <w:t xml:space="preserve">đến </w:t>
      </w:r>
      <w:r w:rsidRPr="00533D9A">
        <w:rPr>
          <w:color w:val="C00000"/>
          <w:sz w:val="22"/>
          <w:szCs w:val="22"/>
        </w:rPr>
        <w:t xml:space="preserve">6:30 PM Chúa Nhật </w:t>
      </w:r>
      <w:r w:rsidR="0067622F">
        <w:rPr>
          <w:color w:val="C00000"/>
          <w:sz w:val="22"/>
          <w:szCs w:val="22"/>
        </w:rPr>
        <w:t>01</w:t>
      </w:r>
      <w:r w:rsidRPr="00533D9A">
        <w:rPr>
          <w:color w:val="C00000"/>
          <w:sz w:val="22"/>
          <w:szCs w:val="22"/>
        </w:rPr>
        <w:t xml:space="preserve"> Tháng 1</w:t>
      </w:r>
      <w:r w:rsidR="0067622F">
        <w:rPr>
          <w:color w:val="C00000"/>
          <w:sz w:val="22"/>
          <w:szCs w:val="22"/>
        </w:rPr>
        <w:t>1</w:t>
      </w:r>
      <w:r w:rsidRPr="00533D9A">
        <w:rPr>
          <w:color w:val="C00000"/>
          <w:sz w:val="22"/>
          <w:szCs w:val="22"/>
        </w:rPr>
        <w:t xml:space="preserve"> Năm 202</w:t>
      </w:r>
      <w:r w:rsidR="006D6C04">
        <w:rPr>
          <w:color w:val="C00000"/>
          <w:sz w:val="22"/>
          <w:szCs w:val="22"/>
        </w:rPr>
        <w:t>6</w:t>
      </w:r>
    </w:p>
    <w:p w14:paraId="1A8413D7" w14:textId="40DC69E8" w:rsidR="000E7A35" w:rsidRPr="00533D9A" w:rsidRDefault="00156910" w:rsidP="00661E6C">
      <w:pPr>
        <w:pStyle w:val="AvenirNext12IndentedCenter"/>
        <w:spacing w:after="360" w:line="276" w:lineRule="auto"/>
        <w:rPr>
          <w:sz w:val="22"/>
          <w:szCs w:val="22"/>
        </w:rPr>
      </w:pPr>
      <w:bookmarkStart w:id="0" w:name="_Hlk136806529"/>
      <w:r w:rsidRPr="00533D9A">
        <w:rPr>
          <w:sz w:val="22"/>
          <w:szCs w:val="22"/>
        </w:rPr>
        <w:t xml:space="preserve">Tại </w:t>
      </w:r>
      <w:r w:rsidRPr="00533D9A">
        <w:rPr>
          <w:color w:val="C00000"/>
          <w:sz w:val="22"/>
          <w:szCs w:val="22"/>
        </w:rPr>
        <w:t>Tu viện Thánh Anphonsô</w:t>
      </w:r>
      <w:bookmarkEnd w:id="0"/>
      <w:r w:rsidRPr="00533D9A">
        <w:rPr>
          <w:color w:val="C00000"/>
          <w:sz w:val="22"/>
          <w:szCs w:val="22"/>
        </w:rPr>
        <w:t xml:space="preserve"> (DCCT)  </w:t>
      </w:r>
      <w:r w:rsidRPr="00533D9A">
        <w:rPr>
          <w:sz w:val="22"/>
          <w:szCs w:val="22"/>
        </w:rPr>
        <w:t>|  550 CR 4570 Winnsboro, TX 75494</w:t>
      </w:r>
    </w:p>
    <w:p w14:paraId="09F532FB" w14:textId="3AB2A2BB" w:rsidR="00661E6C" w:rsidRDefault="00C50BB9" w:rsidP="00F107C0">
      <w:pPr>
        <w:pStyle w:val="AvenirNextbody10"/>
        <w:spacing w:before="240" w:after="80" w:line="276" w:lineRule="auto"/>
        <w:rPr>
          <w:rFonts w:ascii="Avenir Next Medium" w:hAnsi="Avenir Next Medium"/>
          <w:sz w:val="22"/>
          <w:szCs w:val="22"/>
        </w:rPr>
      </w:pPr>
      <w:r>
        <w:rPr>
          <w:rFonts w:ascii="Avenir Next Medium" w:hAnsi="Avenir Next Medium"/>
          <w:b/>
          <w:bCs/>
          <w:sz w:val="22"/>
          <w:szCs w:val="22"/>
        </w:rPr>
        <w:t xml:space="preserve">Chi Tiết Về </w:t>
      </w:r>
      <w:r w:rsidR="00F06DD5" w:rsidRPr="00C50BB9">
        <w:rPr>
          <w:rFonts w:ascii="Avenir Next Medium" w:hAnsi="Avenir Next Medium"/>
          <w:b/>
          <w:bCs/>
          <w:sz w:val="22"/>
          <w:szCs w:val="22"/>
        </w:rPr>
        <w:t>Người</w:t>
      </w:r>
      <w:r>
        <w:rPr>
          <w:rFonts w:ascii="Avenir Next Medium" w:hAnsi="Avenir Next Medium"/>
          <w:b/>
          <w:bCs/>
          <w:sz w:val="22"/>
          <w:szCs w:val="22"/>
        </w:rPr>
        <w:t>/Nhóm</w:t>
      </w:r>
      <w:r w:rsidR="00F06DD5" w:rsidRPr="00C50BB9">
        <w:rPr>
          <w:rFonts w:ascii="Avenir Next Medium" w:hAnsi="Avenir Next Medium"/>
          <w:b/>
          <w:bCs/>
          <w:sz w:val="22"/>
          <w:szCs w:val="22"/>
        </w:rPr>
        <w:t xml:space="preserve"> Bảo Trợ</w:t>
      </w:r>
      <w:r w:rsidR="00F06DD5">
        <w:rPr>
          <w:rFonts w:ascii="Avenir Next Medium" w:hAnsi="Avenir Next Medium"/>
          <w:sz w:val="22"/>
          <w:szCs w:val="22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14" w:type="dxa"/>
        </w:tblCellMar>
        <w:tblLook w:val="04A0" w:firstRow="1" w:lastRow="0" w:firstColumn="1" w:lastColumn="0" w:noHBand="0" w:noVBand="1"/>
      </w:tblPr>
      <w:tblGrid>
        <w:gridCol w:w="352"/>
        <w:gridCol w:w="903"/>
        <w:gridCol w:w="270"/>
        <w:gridCol w:w="810"/>
        <w:gridCol w:w="91"/>
        <w:gridCol w:w="2070"/>
        <w:gridCol w:w="722"/>
        <w:gridCol w:w="361"/>
        <w:gridCol w:w="990"/>
        <w:gridCol w:w="452"/>
        <w:gridCol w:w="575"/>
        <w:gridCol w:w="2484"/>
      </w:tblGrid>
      <w:tr w:rsidR="00234642" w14:paraId="29BB30E6" w14:textId="77777777" w:rsidTr="004715E2">
        <w:trPr>
          <w:trHeight w:val="288"/>
        </w:trPr>
        <w:tc>
          <w:tcPr>
            <w:tcW w:w="175" w:type="pct"/>
            <w:vAlign w:val="center"/>
          </w:tcPr>
          <w:p w14:paraId="4738D296" w14:textId="01BE3724" w:rsidR="00234642" w:rsidRDefault="00D9793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1.</w:t>
            </w:r>
          </w:p>
        </w:tc>
        <w:tc>
          <w:tcPr>
            <w:tcW w:w="1029" w:type="pct"/>
            <w:gridSpan w:val="4"/>
            <w:tcBorders>
              <w:bottom w:val="single" w:sz="4" w:space="0" w:color="auto"/>
            </w:tcBorders>
            <w:vAlign w:val="center"/>
          </w:tcPr>
          <w:p w14:paraId="48724EAC" w14:textId="583D6AD8" w:rsidR="00234642" w:rsidRDefault="00234642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Tên / Nhóm Bảo Trợ:</w:t>
            </w:r>
          </w:p>
        </w:tc>
        <w:tc>
          <w:tcPr>
            <w:tcW w:w="3796" w:type="pct"/>
            <w:gridSpan w:val="7"/>
            <w:tcBorders>
              <w:bottom w:val="single" w:sz="4" w:space="0" w:color="auto"/>
            </w:tcBorders>
            <w:vAlign w:val="center"/>
          </w:tcPr>
          <w:p w14:paraId="6440EC6E" w14:textId="77777777" w:rsidR="00234642" w:rsidRDefault="00234642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234642" w14:paraId="6D69C0C0" w14:textId="77777777" w:rsidTr="004715E2">
        <w:trPr>
          <w:trHeight w:val="377"/>
        </w:trPr>
        <w:tc>
          <w:tcPr>
            <w:tcW w:w="175" w:type="pct"/>
            <w:vAlign w:val="center"/>
          </w:tcPr>
          <w:p w14:paraId="3CE71678" w14:textId="339BD903" w:rsidR="00234642" w:rsidRDefault="0055042A" w:rsidP="00555D08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2.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FA17A" w14:textId="57FA6AFB" w:rsidR="00234642" w:rsidRDefault="00234642" w:rsidP="00555D08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Địa Chỉ:  </w:t>
            </w:r>
          </w:p>
        </w:tc>
        <w:tc>
          <w:tcPr>
            <w:tcW w:w="4377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28875" w14:textId="77777777" w:rsidR="00234642" w:rsidRDefault="00234642" w:rsidP="00555D08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6B5977" w14:paraId="1228E5CF" w14:textId="77777777" w:rsidTr="004715E2">
        <w:trPr>
          <w:trHeight w:val="288"/>
        </w:trPr>
        <w:tc>
          <w:tcPr>
            <w:tcW w:w="175" w:type="pct"/>
            <w:vAlign w:val="center"/>
          </w:tcPr>
          <w:p w14:paraId="27C1A69D" w14:textId="77777777" w:rsidR="006B5977" w:rsidRDefault="006B5977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47433" w14:textId="1155E868" w:rsidR="006B5977" w:rsidRDefault="006B5977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Điện Thoại:</w:t>
            </w:r>
          </w:p>
        </w:tc>
        <w:tc>
          <w:tcPr>
            <w:tcW w:w="14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8951B" w14:textId="77777777" w:rsidR="006B5977" w:rsidRDefault="006B5977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0D17" w14:textId="77777777" w:rsidR="006B5977" w:rsidRDefault="006B5977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Email:</w:t>
            </w:r>
          </w:p>
        </w:tc>
        <w:tc>
          <w:tcPr>
            <w:tcW w:w="241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C14DC" w14:textId="77777777" w:rsidR="006B5977" w:rsidRDefault="006B5977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234642" w14:paraId="1EEB7EA4" w14:textId="77777777" w:rsidTr="004715E2">
        <w:trPr>
          <w:trHeight w:val="530"/>
        </w:trPr>
        <w:tc>
          <w:tcPr>
            <w:tcW w:w="175" w:type="pct"/>
            <w:vAlign w:val="center"/>
          </w:tcPr>
          <w:p w14:paraId="511D37BE" w14:textId="5108BF36" w:rsidR="00234642" w:rsidRPr="00533D9A" w:rsidRDefault="0055042A" w:rsidP="00EE6388">
            <w:pPr>
              <w:pStyle w:val="AvenirNextbody10"/>
              <w:tabs>
                <w:tab w:val="left" w:pos="1215"/>
              </w:tabs>
              <w:spacing w:before="0" w:after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93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4FE48" w14:textId="53CBEBAD" w:rsidR="00234642" w:rsidRDefault="00234642" w:rsidP="003703BF">
            <w:pPr>
              <w:pStyle w:val="AvenirNextbody10"/>
              <w:tabs>
                <w:tab w:val="left" w:pos="1215"/>
              </w:tabs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 w:rsidRPr="00533D9A">
              <w:rPr>
                <w:sz w:val="22"/>
                <w:szCs w:val="22"/>
              </w:rPr>
              <w:t>Anh / Chị có thường xuyên hội Nhóm Thân Hữu không?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10B85" w14:textId="5168E99D" w:rsidR="00234642" w:rsidRDefault="00234642" w:rsidP="003703BF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 [  ]  Có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BDFF4" w14:textId="4BEF9510" w:rsidR="00234642" w:rsidRDefault="00234642" w:rsidP="003703BF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 [  ] Không</w:t>
            </w:r>
          </w:p>
        </w:tc>
      </w:tr>
      <w:tr w:rsidR="00234642" w14:paraId="51F3356F" w14:textId="77777777" w:rsidTr="004715E2">
        <w:trPr>
          <w:trHeight w:val="440"/>
        </w:trPr>
        <w:tc>
          <w:tcPr>
            <w:tcW w:w="175" w:type="pct"/>
            <w:vAlign w:val="center"/>
          </w:tcPr>
          <w:p w14:paraId="5EB4A350" w14:textId="35294B72" w:rsidR="00234642" w:rsidRPr="00533D9A" w:rsidRDefault="00465E2B" w:rsidP="00EE6388">
            <w:pPr>
              <w:pStyle w:val="AvenirNextbody10"/>
              <w:tabs>
                <w:tab w:val="left" w:pos="1215"/>
              </w:tabs>
              <w:spacing w:before="0" w:after="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93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61BBD" w14:textId="1C17F8E8" w:rsidR="00234642" w:rsidRPr="00533D9A" w:rsidRDefault="00234642" w:rsidP="003703BF">
            <w:pPr>
              <w:pStyle w:val="AvenirNextbody10"/>
              <w:tabs>
                <w:tab w:val="left" w:pos="1215"/>
              </w:tabs>
              <w:spacing w:before="0" w:after="80"/>
              <w:jc w:val="left"/>
              <w:rPr>
                <w:sz w:val="22"/>
                <w:szCs w:val="22"/>
              </w:rPr>
            </w:pPr>
            <w:r w:rsidRPr="00533D9A">
              <w:rPr>
                <w:sz w:val="22"/>
                <w:szCs w:val="22"/>
              </w:rPr>
              <w:t>Anh / Chị có thường xuyên tham dự Ultreya không?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4F9F2" w14:textId="0066EB6D" w:rsidR="00234642" w:rsidRDefault="00234642" w:rsidP="003703BF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 [  ]  Có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30A69" w14:textId="61FDD814" w:rsidR="00234642" w:rsidRDefault="00234642" w:rsidP="003703BF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 [  ] Không</w:t>
            </w:r>
          </w:p>
        </w:tc>
      </w:tr>
      <w:tr w:rsidR="00234642" w14:paraId="783B8CB3" w14:textId="77777777" w:rsidTr="004715E2">
        <w:trPr>
          <w:trHeight w:val="440"/>
        </w:trPr>
        <w:tc>
          <w:tcPr>
            <w:tcW w:w="175" w:type="pct"/>
            <w:vAlign w:val="center"/>
          </w:tcPr>
          <w:p w14:paraId="62D04D76" w14:textId="77777777" w:rsidR="00234642" w:rsidRPr="00533D9A" w:rsidRDefault="00234642" w:rsidP="00555D08">
            <w:pPr>
              <w:pStyle w:val="AvenirNextbody10"/>
              <w:tabs>
                <w:tab w:val="left" w:pos="1215"/>
              </w:tabs>
              <w:spacing w:before="0" w:after="8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593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5D49D" w14:textId="31B75F50" w:rsidR="00234642" w:rsidRPr="00533D9A" w:rsidRDefault="00234642" w:rsidP="00555D08">
            <w:pPr>
              <w:pStyle w:val="AvenirNextbody10"/>
              <w:tabs>
                <w:tab w:val="left" w:pos="1215"/>
              </w:tabs>
              <w:spacing w:before="0" w:after="80"/>
              <w:contextualSpacing/>
              <w:jc w:val="left"/>
              <w:rPr>
                <w:sz w:val="22"/>
                <w:szCs w:val="22"/>
              </w:rPr>
            </w:pPr>
            <w:r w:rsidRPr="00533D9A">
              <w:rPr>
                <w:sz w:val="22"/>
                <w:szCs w:val="22"/>
              </w:rPr>
              <w:t>Nếu không thường xuyên họp nhóm hoặc tham dự Ultreya, xin cho biết lý do: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A7D73" w14:textId="77777777" w:rsidR="00234642" w:rsidRDefault="00234642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234642" w14:paraId="329D6086" w14:textId="77777777" w:rsidTr="00C84C0D">
        <w:trPr>
          <w:trHeight w:val="288"/>
        </w:trPr>
        <w:tc>
          <w:tcPr>
            <w:tcW w:w="175" w:type="pct"/>
            <w:vAlign w:val="center"/>
          </w:tcPr>
          <w:p w14:paraId="2CB0DDE8" w14:textId="77777777" w:rsidR="00234642" w:rsidRDefault="00234642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4825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1ACC2" w14:textId="54647387" w:rsidR="00234642" w:rsidRDefault="00234642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B87CB7" w14:paraId="3F9AF818" w14:textId="77777777" w:rsidTr="00C84C0D">
        <w:trPr>
          <w:trHeight w:val="440"/>
        </w:trPr>
        <w:tc>
          <w:tcPr>
            <w:tcW w:w="175" w:type="pct"/>
            <w:vAlign w:val="center"/>
          </w:tcPr>
          <w:p w14:paraId="1566772C" w14:textId="15524441" w:rsidR="00B87CB7" w:rsidRDefault="00B87CB7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5.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CA8C" w14:textId="0DBC8C7E" w:rsidR="00B87CB7" w:rsidRDefault="00B87CB7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Tên Nhóm Trưởng:</w:t>
            </w:r>
          </w:p>
        </w:tc>
        <w:tc>
          <w:tcPr>
            <w:tcW w:w="21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33CD7" w14:textId="77777777" w:rsidR="00B87CB7" w:rsidRDefault="00B87CB7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79173" w14:textId="77777777" w:rsidR="00B87CB7" w:rsidRDefault="00B87CB7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ĐT:</w:t>
            </w:r>
          </w:p>
        </w:tc>
        <w:tc>
          <w:tcPr>
            <w:tcW w:w="15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3D5B9" w14:textId="77777777" w:rsidR="00B87CB7" w:rsidRDefault="00B87CB7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</w:tbl>
    <w:p w14:paraId="792AA449" w14:textId="6DD88C9E" w:rsidR="00C50BB9" w:rsidRDefault="00C50BB9" w:rsidP="0011234D">
      <w:pPr>
        <w:pStyle w:val="AvenirNextbody10"/>
        <w:spacing w:before="240" w:after="80" w:line="276" w:lineRule="auto"/>
        <w:rPr>
          <w:rFonts w:ascii="Avenir Next Medium" w:hAnsi="Avenir Next Medium"/>
          <w:sz w:val="22"/>
          <w:szCs w:val="22"/>
        </w:rPr>
      </w:pPr>
      <w:r>
        <w:rPr>
          <w:rFonts w:ascii="Avenir Next Medium" w:hAnsi="Avenir Next Medium"/>
          <w:b/>
          <w:bCs/>
          <w:sz w:val="22"/>
          <w:szCs w:val="22"/>
        </w:rPr>
        <w:t xml:space="preserve">Chi Tiết Về </w:t>
      </w:r>
      <w:r w:rsidR="00EF1375">
        <w:rPr>
          <w:rFonts w:ascii="Avenir Next Medium" w:hAnsi="Avenir Next Medium"/>
          <w:b/>
          <w:bCs/>
          <w:sz w:val="22"/>
          <w:szCs w:val="22"/>
        </w:rPr>
        <w:t>Ứng Viên</w:t>
      </w:r>
      <w:r>
        <w:rPr>
          <w:rFonts w:ascii="Avenir Next Medium" w:hAnsi="Avenir Next Medium"/>
          <w:sz w:val="22"/>
          <w:szCs w:val="22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14" w:type="dxa"/>
        </w:tblCellMar>
        <w:tblLook w:val="04A0" w:firstRow="1" w:lastRow="0" w:firstColumn="1" w:lastColumn="0" w:noHBand="0" w:noVBand="1"/>
      </w:tblPr>
      <w:tblGrid>
        <w:gridCol w:w="309"/>
        <w:gridCol w:w="943"/>
        <w:gridCol w:w="87"/>
        <w:gridCol w:w="179"/>
        <w:gridCol w:w="276"/>
        <w:gridCol w:w="2064"/>
        <w:gridCol w:w="175"/>
        <w:gridCol w:w="718"/>
        <w:gridCol w:w="179"/>
        <w:gridCol w:w="359"/>
        <w:gridCol w:w="423"/>
        <w:gridCol w:w="79"/>
        <w:gridCol w:w="220"/>
        <w:gridCol w:w="468"/>
        <w:gridCol w:w="365"/>
        <w:gridCol w:w="97"/>
        <w:gridCol w:w="609"/>
        <w:gridCol w:w="772"/>
        <w:gridCol w:w="1758"/>
      </w:tblGrid>
      <w:tr w:rsidR="000514BF" w14:paraId="4F862E3E" w14:textId="77777777" w:rsidTr="007B5670">
        <w:trPr>
          <w:trHeight w:val="440"/>
        </w:trPr>
        <w:tc>
          <w:tcPr>
            <w:tcW w:w="153" w:type="pct"/>
            <w:vAlign w:val="center"/>
          </w:tcPr>
          <w:p w14:paraId="7BD768A2" w14:textId="0776BEB5" w:rsidR="00CB06D3" w:rsidRDefault="00D1336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1.</w:t>
            </w:r>
          </w:p>
        </w:tc>
        <w:tc>
          <w:tcPr>
            <w:tcW w:w="737" w:type="pct"/>
            <w:gridSpan w:val="4"/>
            <w:tcBorders>
              <w:bottom w:val="single" w:sz="4" w:space="0" w:color="auto"/>
            </w:tcBorders>
            <w:vAlign w:val="center"/>
          </w:tcPr>
          <w:p w14:paraId="4A0A11FF" w14:textId="24556A30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Tên Ứng Viên:</w:t>
            </w:r>
          </w:p>
        </w:tc>
        <w:tc>
          <w:tcPr>
            <w:tcW w:w="4110" w:type="pct"/>
            <w:gridSpan w:val="14"/>
            <w:tcBorders>
              <w:bottom w:val="single" w:sz="4" w:space="0" w:color="auto"/>
            </w:tcBorders>
            <w:vAlign w:val="center"/>
          </w:tcPr>
          <w:p w14:paraId="7F6136F4" w14:textId="77777777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B31A7F" w14:paraId="77E2BA95" w14:textId="77777777" w:rsidTr="007B5670">
        <w:trPr>
          <w:trHeight w:val="288"/>
        </w:trPr>
        <w:tc>
          <w:tcPr>
            <w:tcW w:w="153" w:type="pct"/>
            <w:vAlign w:val="center"/>
          </w:tcPr>
          <w:p w14:paraId="2E913D1E" w14:textId="77777777" w:rsidR="00B31A7F" w:rsidRDefault="00B31A7F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737" w:type="pct"/>
            <w:gridSpan w:val="4"/>
            <w:tcBorders>
              <w:top w:val="single" w:sz="4" w:space="0" w:color="auto"/>
            </w:tcBorders>
            <w:vAlign w:val="center"/>
          </w:tcPr>
          <w:p w14:paraId="55131EBD" w14:textId="77777777" w:rsidR="00B31A7F" w:rsidRDefault="00B31A7F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</w:tcBorders>
            <w:vAlign w:val="center"/>
          </w:tcPr>
          <w:p w14:paraId="598F0F5A" w14:textId="62B6FC32" w:rsidR="00B31A7F" w:rsidRPr="009D44E5" w:rsidRDefault="00B31A7F" w:rsidP="00555D08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(Tên Thánh)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</w:tcBorders>
            <w:vAlign w:val="center"/>
          </w:tcPr>
          <w:p w14:paraId="604CCF9A" w14:textId="72A0AC8B" w:rsidR="00B31A7F" w:rsidRPr="009D44E5" w:rsidRDefault="00B31A7F" w:rsidP="00555D08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(Họ)</w:t>
            </w:r>
          </w:p>
        </w:tc>
        <w:tc>
          <w:tcPr>
            <w:tcW w:w="771" w:type="pct"/>
            <w:gridSpan w:val="5"/>
            <w:tcBorders>
              <w:top w:val="single" w:sz="4" w:space="0" w:color="auto"/>
            </w:tcBorders>
            <w:vAlign w:val="center"/>
          </w:tcPr>
          <w:p w14:paraId="7DC533F6" w14:textId="768A2CF7" w:rsidR="00B31A7F" w:rsidRPr="009D44E5" w:rsidRDefault="00B31A7F" w:rsidP="00555D08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(Đệm)</w:t>
            </w:r>
          </w:p>
        </w:tc>
        <w:tc>
          <w:tcPr>
            <w:tcW w:w="1605" w:type="pct"/>
            <w:gridSpan w:val="4"/>
            <w:tcBorders>
              <w:top w:val="single" w:sz="4" w:space="0" w:color="auto"/>
            </w:tcBorders>
            <w:vAlign w:val="center"/>
          </w:tcPr>
          <w:p w14:paraId="12343505" w14:textId="4706C77A" w:rsidR="00B31A7F" w:rsidRPr="009D44E5" w:rsidRDefault="00B31A7F" w:rsidP="00555D08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</w:pPr>
            <w:r w:rsidRPr="009D44E5">
              <w:rPr>
                <w:rFonts w:ascii="Avenir Next Medium" w:hAnsi="Avenir Next Medium"/>
                <w:color w:val="A6A6A6" w:themeColor="background1" w:themeShade="A6"/>
                <w:sz w:val="22"/>
                <w:szCs w:val="22"/>
              </w:rPr>
              <w:t>(Tên Gọi)</w:t>
            </w:r>
          </w:p>
        </w:tc>
      </w:tr>
      <w:tr w:rsidR="00CB06D3" w14:paraId="4850CE16" w14:textId="77777777" w:rsidTr="007B5670">
        <w:trPr>
          <w:trHeight w:val="440"/>
        </w:trPr>
        <w:tc>
          <w:tcPr>
            <w:tcW w:w="153" w:type="pct"/>
            <w:vAlign w:val="center"/>
          </w:tcPr>
          <w:p w14:paraId="581F5317" w14:textId="35286812" w:rsidR="00CB06D3" w:rsidRDefault="00156639" w:rsidP="00555D08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2.</w:t>
            </w:r>
          </w:p>
        </w:tc>
        <w:tc>
          <w:tcPr>
            <w:tcW w:w="511" w:type="pct"/>
            <w:gridSpan w:val="2"/>
            <w:tcBorders>
              <w:bottom w:val="single" w:sz="4" w:space="0" w:color="auto"/>
            </w:tcBorders>
            <w:vAlign w:val="center"/>
          </w:tcPr>
          <w:p w14:paraId="69A8E73F" w14:textId="712CA0BC" w:rsidR="00CB06D3" w:rsidRDefault="00CB06D3" w:rsidP="00555D08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Địa Chỉ:  </w:t>
            </w:r>
          </w:p>
        </w:tc>
        <w:tc>
          <w:tcPr>
            <w:tcW w:w="4336" w:type="pct"/>
            <w:gridSpan w:val="16"/>
            <w:tcBorders>
              <w:bottom w:val="single" w:sz="4" w:space="0" w:color="auto"/>
            </w:tcBorders>
            <w:vAlign w:val="center"/>
          </w:tcPr>
          <w:p w14:paraId="0FBC5D37" w14:textId="77777777" w:rsidR="00CB06D3" w:rsidRDefault="00CB06D3" w:rsidP="00555D08">
            <w:pPr>
              <w:pStyle w:val="AvenirNextbody10"/>
              <w:spacing w:before="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13295D" w14:paraId="41C6CA12" w14:textId="77777777" w:rsidTr="00371AF1">
        <w:trPr>
          <w:trHeight w:val="440"/>
        </w:trPr>
        <w:tc>
          <w:tcPr>
            <w:tcW w:w="153" w:type="pct"/>
            <w:vAlign w:val="center"/>
          </w:tcPr>
          <w:p w14:paraId="443F9BDF" w14:textId="77777777" w:rsidR="0013295D" w:rsidRDefault="0013295D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6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F0A4A" w14:textId="208FB5D6" w:rsidR="0013295D" w:rsidRDefault="0013295D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Điện Thoại: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55D02" w14:textId="77777777" w:rsidR="0013295D" w:rsidRDefault="0013295D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E060B" w14:textId="77777777" w:rsidR="0013295D" w:rsidRDefault="0013295D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Email:</w:t>
            </w:r>
          </w:p>
        </w:tc>
        <w:tc>
          <w:tcPr>
            <w:tcW w:w="2643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B88D" w14:textId="77777777" w:rsidR="0013295D" w:rsidRDefault="0013295D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5D651F" w14:paraId="5680A261" w14:textId="77777777" w:rsidTr="00371AF1">
        <w:trPr>
          <w:trHeight w:val="440"/>
        </w:trPr>
        <w:tc>
          <w:tcPr>
            <w:tcW w:w="153" w:type="pct"/>
            <w:vAlign w:val="center"/>
          </w:tcPr>
          <w:p w14:paraId="05C48C0F" w14:textId="77777777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35D15" w14:textId="4595254B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Giáo Xứ:</w:t>
            </w:r>
          </w:p>
        </w:tc>
        <w:tc>
          <w:tcPr>
            <w:tcW w:w="221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6DF19" w14:textId="77777777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98E48" w14:textId="77777777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455F1" w14:textId="13CAC78A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>Giáo Phận</w:t>
            </w:r>
            <w:r w:rsidR="005D651F">
              <w:rPr>
                <w:rFonts w:ascii="Avenir Next Medium" w:hAnsi="Avenir Next Medium"/>
                <w:sz w:val="22"/>
                <w:szCs w:val="22"/>
              </w:rPr>
              <w:t>: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1ED11" w14:textId="77777777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CB06D3" w14:paraId="2DEC2B7E" w14:textId="77777777" w:rsidTr="00371AF1">
        <w:trPr>
          <w:trHeight w:val="440"/>
        </w:trPr>
        <w:tc>
          <w:tcPr>
            <w:tcW w:w="153" w:type="pct"/>
            <w:vAlign w:val="center"/>
          </w:tcPr>
          <w:p w14:paraId="6594D937" w14:textId="67784581" w:rsidR="00CB06D3" w:rsidRPr="00533D9A" w:rsidRDefault="00156639" w:rsidP="00555D08">
            <w:pPr>
              <w:pStyle w:val="AvenirNextbody10"/>
              <w:spacing w:before="0" w:after="8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9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52F0F" w14:textId="5E43AEC6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 w:rsidRPr="00533D9A">
              <w:rPr>
                <w:sz w:val="22"/>
                <w:szCs w:val="22"/>
              </w:rPr>
              <w:t>Thời gian Anh/Chị đã quen biết Ứng viên bao lâu?</w:t>
            </w:r>
          </w:p>
        </w:tc>
        <w:tc>
          <w:tcPr>
            <w:tcW w:w="2554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CD960" w14:textId="352C5352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CB06D3" w14:paraId="5BB09EFA" w14:textId="77777777" w:rsidTr="00371AF1">
        <w:trPr>
          <w:trHeight w:val="440"/>
        </w:trPr>
        <w:tc>
          <w:tcPr>
            <w:tcW w:w="153" w:type="pct"/>
            <w:vAlign w:val="center"/>
          </w:tcPr>
          <w:p w14:paraId="66587D8B" w14:textId="62F97EE0" w:rsidR="00CB06D3" w:rsidRPr="00533D9A" w:rsidRDefault="004B2BC5" w:rsidP="00555D08">
            <w:pPr>
              <w:pStyle w:val="AvenirNextbody10"/>
              <w:spacing w:before="0" w:after="8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29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A782E" w14:textId="144CEE23" w:rsidR="00CB06D3" w:rsidRPr="00533D9A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sz w:val="22"/>
                <w:szCs w:val="22"/>
              </w:rPr>
            </w:pPr>
            <w:r w:rsidRPr="00533D9A">
              <w:rPr>
                <w:sz w:val="22"/>
                <w:szCs w:val="22"/>
              </w:rPr>
              <w:t>Thời gian Anh/Chị đã nói với Ứng viên về PT Cursillo bao lâu?</w:t>
            </w:r>
          </w:p>
        </w:tc>
        <w:tc>
          <w:tcPr>
            <w:tcW w:w="201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1860E" w14:textId="77777777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CB06D3" w14:paraId="17C18EB6" w14:textId="77777777" w:rsidTr="00371AF1">
        <w:trPr>
          <w:trHeight w:val="468"/>
        </w:trPr>
        <w:tc>
          <w:tcPr>
            <w:tcW w:w="153" w:type="pct"/>
            <w:vAlign w:val="center"/>
          </w:tcPr>
          <w:p w14:paraId="582299AE" w14:textId="2A5EA370" w:rsidR="00CB06D3" w:rsidRDefault="00E028BE" w:rsidP="00555D08">
            <w:pPr>
              <w:pStyle w:val="AvenirNextbody10"/>
              <w:tabs>
                <w:tab w:val="left" w:pos="1215"/>
              </w:tabs>
              <w:spacing w:before="0" w:after="8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92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EE02" w14:textId="3FA5D67F" w:rsidR="00CB06D3" w:rsidRDefault="00CB06D3" w:rsidP="00555D08">
            <w:pPr>
              <w:pStyle w:val="AvenirNextbody10"/>
              <w:tabs>
                <w:tab w:val="left" w:pos="1215"/>
              </w:tabs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sz w:val="22"/>
                <w:szCs w:val="22"/>
              </w:rPr>
              <w:t>Ứng viên có trở ngại lãnh Bí Tích Thánh Thể hoặc trở ngại về sức khoẻ không?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E4296" w14:textId="73560331" w:rsidR="00CB06D3" w:rsidRDefault="00CB06D3" w:rsidP="00555D08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 [  ]  Có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03657" w14:textId="416716D5" w:rsidR="00CB06D3" w:rsidRDefault="00CB06D3" w:rsidP="00B52F55">
            <w:pPr>
              <w:pStyle w:val="AvenirNextbody10"/>
              <w:spacing w:before="0" w:after="80"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 [  ] Không</w:t>
            </w:r>
          </w:p>
        </w:tc>
      </w:tr>
      <w:tr w:rsidR="00CB06D3" w14:paraId="7500F9BD" w14:textId="77777777" w:rsidTr="00371AF1">
        <w:trPr>
          <w:trHeight w:val="413"/>
        </w:trPr>
        <w:tc>
          <w:tcPr>
            <w:tcW w:w="153" w:type="pct"/>
            <w:vAlign w:val="center"/>
          </w:tcPr>
          <w:p w14:paraId="426FD4CE" w14:textId="1ACF5F22" w:rsidR="00CB06D3" w:rsidRPr="00533D9A" w:rsidRDefault="00E028BE" w:rsidP="00555D08">
            <w:pPr>
              <w:pStyle w:val="AvenirNextbody10"/>
              <w:tabs>
                <w:tab w:val="left" w:pos="1215"/>
              </w:tabs>
              <w:spacing w:before="0" w:after="8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061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A37E2" w14:textId="19D95A74" w:rsidR="00CB06D3" w:rsidRPr="00533D9A" w:rsidRDefault="00CB06D3" w:rsidP="00555D08">
            <w:pPr>
              <w:pStyle w:val="AvenirNextbody10"/>
              <w:tabs>
                <w:tab w:val="left" w:pos="1215"/>
              </w:tabs>
              <w:spacing w:before="0" w:after="80"/>
              <w:contextualSpacing/>
              <w:jc w:val="left"/>
              <w:rPr>
                <w:sz w:val="22"/>
                <w:szCs w:val="22"/>
              </w:rPr>
            </w:pPr>
            <w:r w:rsidRPr="00533D9A">
              <w:rPr>
                <w:sz w:val="22"/>
                <w:szCs w:val="22"/>
              </w:rPr>
              <w:t>Lý do gì khiến Anh/Chị muốn Ứng viên này tham dự khóa Cursillo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8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EC539" w14:textId="77777777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  <w:tr w:rsidR="00CB06D3" w14:paraId="77B8DDD2" w14:textId="77777777" w:rsidTr="00371AF1">
        <w:trPr>
          <w:trHeight w:val="440"/>
        </w:trPr>
        <w:tc>
          <w:tcPr>
            <w:tcW w:w="153" w:type="pct"/>
            <w:vAlign w:val="center"/>
          </w:tcPr>
          <w:p w14:paraId="783AE9A1" w14:textId="77777777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4847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9C64A" w14:textId="2A00B560" w:rsidR="00CB06D3" w:rsidRDefault="00CB06D3" w:rsidP="00555D08">
            <w:pPr>
              <w:pStyle w:val="AvenirNextbody10"/>
              <w:spacing w:before="0" w:after="80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</w:tbl>
    <w:p w14:paraId="3B4050D8" w14:textId="77777777" w:rsidR="004A5361" w:rsidRDefault="004A5361" w:rsidP="00121CD5">
      <w:pPr>
        <w:pStyle w:val="AvenirNextbody10"/>
        <w:spacing w:after="120"/>
        <w:rPr>
          <w:rFonts w:ascii="Avenir Next Medium" w:hAnsi="Avenir Next Medium"/>
          <w:sz w:val="22"/>
          <w:szCs w:val="22"/>
        </w:rPr>
      </w:pPr>
    </w:p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247"/>
        <w:gridCol w:w="4415"/>
        <w:gridCol w:w="717"/>
        <w:gridCol w:w="2691"/>
      </w:tblGrid>
      <w:tr w:rsidR="009E6FEA" w14:paraId="0361B09A" w14:textId="77777777" w:rsidTr="00740D16">
        <w:trPr>
          <w:trHeight w:val="288"/>
        </w:trPr>
        <w:tc>
          <w:tcPr>
            <w:tcW w:w="1116" w:type="pct"/>
            <w:tcBorders>
              <w:top w:val="nil"/>
              <w:bottom w:val="nil"/>
            </w:tcBorders>
            <w:vAlign w:val="bottom"/>
          </w:tcPr>
          <w:p w14:paraId="785DEE4C" w14:textId="58AB5481" w:rsidR="009E6FEA" w:rsidRDefault="009E6FEA" w:rsidP="00740D16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 w:rsidRPr="00F5778C">
              <w:rPr>
                <w:rFonts w:ascii="Avenir Next Medium" w:hAnsi="Avenir Next Medium"/>
                <w:sz w:val="22"/>
                <w:szCs w:val="22"/>
              </w:rPr>
              <w:t>Chữ ký Người Bảo trợ:</w:t>
            </w:r>
          </w:p>
        </w:tc>
        <w:tc>
          <w:tcPr>
            <w:tcW w:w="2192" w:type="pct"/>
            <w:tcBorders>
              <w:top w:val="nil"/>
              <w:bottom w:val="single" w:sz="4" w:space="0" w:color="auto"/>
            </w:tcBorders>
            <w:vAlign w:val="bottom"/>
          </w:tcPr>
          <w:p w14:paraId="7DEAD569" w14:textId="77777777" w:rsidR="009E6FEA" w:rsidRDefault="009E6FEA" w:rsidP="00740D16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bottom w:val="nil"/>
            </w:tcBorders>
            <w:vAlign w:val="bottom"/>
          </w:tcPr>
          <w:p w14:paraId="350A13AF" w14:textId="3387300B" w:rsidR="009E6FEA" w:rsidRDefault="00FC2F0D" w:rsidP="00740D16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  <w:r>
              <w:rPr>
                <w:rFonts w:ascii="Avenir Next Medium" w:hAnsi="Avenir Next Medium"/>
                <w:sz w:val="22"/>
                <w:szCs w:val="22"/>
              </w:rPr>
              <w:t xml:space="preserve">  </w:t>
            </w:r>
            <w:r w:rsidR="0016132C">
              <w:rPr>
                <w:rFonts w:ascii="Avenir Next Medium" w:hAnsi="Avenir Next Medium"/>
                <w:sz w:val="22"/>
                <w:szCs w:val="22"/>
              </w:rPr>
              <w:t>Ngày</w:t>
            </w:r>
            <w:r w:rsidR="009E6FEA">
              <w:rPr>
                <w:rFonts w:ascii="Avenir Next Medium" w:hAnsi="Avenir Next Medium"/>
                <w:sz w:val="22"/>
                <w:szCs w:val="22"/>
              </w:rPr>
              <w:t>:</w:t>
            </w:r>
          </w:p>
        </w:tc>
        <w:tc>
          <w:tcPr>
            <w:tcW w:w="1336" w:type="pct"/>
            <w:vAlign w:val="bottom"/>
          </w:tcPr>
          <w:p w14:paraId="5EA1E1D6" w14:textId="77777777" w:rsidR="009E6FEA" w:rsidRDefault="009E6FEA" w:rsidP="00740D16">
            <w:pPr>
              <w:pStyle w:val="AvenirNextbody10"/>
              <w:spacing w:line="276" w:lineRule="auto"/>
              <w:contextualSpacing/>
              <w:jc w:val="left"/>
              <w:rPr>
                <w:rFonts w:ascii="Avenir Next Medium" w:hAnsi="Avenir Next Medium"/>
                <w:sz w:val="22"/>
                <w:szCs w:val="22"/>
              </w:rPr>
            </w:pPr>
          </w:p>
        </w:tc>
      </w:tr>
    </w:tbl>
    <w:p w14:paraId="46327818" w14:textId="4583D9E9" w:rsidR="008443D2" w:rsidRPr="00533D9A" w:rsidRDefault="008443D2" w:rsidP="00B3615E">
      <w:pPr>
        <w:pStyle w:val="AvenirNextbody10"/>
        <w:spacing w:after="80" w:line="276" w:lineRule="auto"/>
        <w:rPr>
          <w:sz w:val="22"/>
          <w:szCs w:val="22"/>
        </w:rPr>
      </w:pPr>
      <w:r w:rsidRPr="00533D9A">
        <w:rPr>
          <w:rFonts w:ascii="Avenir Next Demi Bold" w:hAnsi="Avenir Next Demi Bold"/>
          <w:b/>
          <w:sz w:val="22"/>
          <w:szCs w:val="22"/>
        </w:rPr>
        <w:t>Lưu ý:</w:t>
      </w:r>
      <w:r w:rsidRPr="00533D9A">
        <w:rPr>
          <w:sz w:val="22"/>
          <w:szCs w:val="22"/>
        </w:rPr>
        <w:tab/>
        <w:t xml:space="preserve">Xin gửi hoặc giao đơn này về Khối Tiền Dallas </w:t>
      </w:r>
      <w:r w:rsidRPr="00533D9A">
        <w:rPr>
          <w:rFonts w:ascii="Avenir Next Demi Bold" w:hAnsi="Avenir Next Demi Bold"/>
          <w:b/>
          <w:sz w:val="22"/>
          <w:szCs w:val="22"/>
        </w:rPr>
        <w:t>trước ngày 1</w:t>
      </w:r>
      <w:r w:rsidR="00BC4B38">
        <w:rPr>
          <w:rFonts w:ascii="Avenir Next Demi Bold" w:hAnsi="Avenir Next Demi Bold"/>
          <w:b/>
          <w:sz w:val="22"/>
          <w:szCs w:val="22"/>
        </w:rPr>
        <w:t>0</w:t>
      </w:r>
      <w:r w:rsidRPr="00533D9A">
        <w:rPr>
          <w:rFonts w:ascii="Avenir Next Demi Bold" w:hAnsi="Avenir Next Demi Bold"/>
          <w:b/>
          <w:sz w:val="22"/>
          <w:szCs w:val="22"/>
        </w:rPr>
        <w:t xml:space="preserve"> tháng 10, 202</w:t>
      </w:r>
      <w:r w:rsidR="00BC4B38">
        <w:rPr>
          <w:rFonts w:ascii="Avenir Next Demi Bold" w:hAnsi="Avenir Next Demi Bold"/>
          <w:b/>
          <w:sz w:val="22"/>
          <w:szCs w:val="22"/>
        </w:rPr>
        <w:t>6</w:t>
      </w:r>
      <w:r w:rsidRPr="00533D9A">
        <w:rPr>
          <w:sz w:val="22"/>
          <w:szCs w:val="22"/>
        </w:rPr>
        <w:t xml:space="preserve"> cho:</w:t>
      </w:r>
    </w:p>
    <w:p w14:paraId="19360876" w14:textId="77777777" w:rsidR="008443D2" w:rsidRPr="00533D9A" w:rsidRDefault="008443D2" w:rsidP="00F107C0">
      <w:pPr>
        <w:pStyle w:val="AvenirNextbody10"/>
        <w:spacing w:before="0" w:after="80" w:line="276" w:lineRule="auto"/>
        <w:ind w:firstLine="720"/>
        <w:contextualSpacing/>
        <w:rPr>
          <w:sz w:val="22"/>
          <w:szCs w:val="22"/>
        </w:rPr>
      </w:pPr>
      <w:r w:rsidRPr="00533D9A">
        <w:rPr>
          <w:rFonts w:ascii="Avenir Next Demi Bold" w:hAnsi="Avenir Next Demi Bold"/>
          <w:b/>
          <w:sz w:val="22"/>
          <w:szCs w:val="22"/>
        </w:rPr>
        <w:t>Chị Hoàng Khổng Thiêng</w:t>
      </w:r>
      <w:r w:rsidRPr="00533D9A">
        <w:rPr>
          <w:sz w:val="22"/>
          <w:szCs w:val="22"/>
        </w:rPr>
        <w:t xml:space="preserve">  |  214-282-3561  |</w:t>
      </w:r>
      <w:r w:rsidRPr="00533D9A">
        <w:rPr>
          <w:color w:val="000000" w:themeColor="text1"/>
          <w:sz w:val="22"/>
          <w:szCs w:val="22"/>
        </w:rPr>
        <w:t xml:space="preserve">  </w:t>
      </w:r>
      <w:hyperlink r:id="rId8" w:history="1">
        <w:r w:rsidRPr="00533D9A">
          <w:rPr>
            <w:rStyle w:val="Hyperlink"/>
            <w:color w:val="000000" w:themeColor="text1"/>
            <w:sz w:val="22"/>
            <w:szCs w:val="22"/>
            <w:u w:val="none"/>
          </w:rPr>
          <w:t xml:space="preserve">thieng_hoang@yahoo.com  </w:t>
        </w:r>
      </w:hyperlink>
    </w:p>
    <w:p w14:paraId="48EF653E" w14:textId="77777777" w:rsidR="00C36E89" w:rsidRPr="00533D9A" w:rsidRDefault="008443D2" w:rsidP="00F107C0">
      <w:pPr>
        <w:pStyle w:val="AvenirNextbody10"/>
        <w:spacing w:before="0" w:after="80" w:line="276" w:lineRule="auto"/>
        <w:ind w:firstLine="720"/>
        <w:rPr>
          <w:sz w:val="22"/>
          <w:szCs w:val="22"/>
        </w:rPr>
      </w:pPr>
      <w:r w:rsidRPr="00533D9A">
        <w:rPr>
          <w:sz w:val="22"/>
          <w:szCs w:val="22"/>
        </w:rPr>
        <w:t>Địa chỉ: 1143 Princeton Dr, Richardson, TX 75081</w:t>
      </w:r>
    </w:p>
    <w:sectPr w:rsidR="00C36E89" w:rsidRPr="00533D9A" w:rsidSect="002F0731">
      <w:headerReference w:type="default" r:id="rId9"/>
      <w:footerReference w:type="default" r:id="rId10"/>
      <w:pgSz w:w="12240" w:h="15840"/>
      <w:pgMar w:top="1440" w:right="1080" w:bottom="144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5BE3" w14:textId="77777777" w:rsidR="004B7E9F" w:rsidRDefault="004B7E9F" w:rsidP="00BF04C2">
      <w:pPr>
        <w:spacing w:after="0" w:line="240" w:lineRule="auto"/>
      </w:pPr>
      <w:r>
        <w:separator/>
      </w:r>
    </w:p>
  </w:endnote>
  <w:endnote w:type="continuationSeparator" w:id="0">
    <w:p w14:paraId="504291E2" w14:textId="77777777" w:rsidR="004B7E9F" w:rsidRDefault="004B7E9F" w:rsidP="00BF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D608" w14:textId="77777777" w:rsidR="0052745C" w:rsidRPr="00F57635" w:rsidRDefault="00F57635" w:rsidP="00F57635">
    <w:pPr>
      <w:pStyle w:val="Footer2"/>
    </w:pPr>
    <w:r>
      <w:rPr>
        <w:noProof/>
      </w:rPr>
      <w:drawing>
        <wp:inline distT="0" distB="0" distL="0" distR="0" wp14:anchorId="19285972" wp14:editId="3BFC2529">
          <wp:extent cx="4330700" cy="127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ursillo_form_footer_VNAbel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0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9561" w14:textId="77777777" w:rsidR="004B7E9F" w:rsidRDefault="004B7E9F" w:rsidP="00BF04C2">
      <w:pPr>
        <w:spacing w:after="0" w:line="240" w:lineRule="auto"/>
      </w:pPr>
      <w:r>
        <w:separator/>
      </w:r>
    </w:p>
  </w:footnote>
  <w:footnote w:type="continuationSeparator" w:id="0">
    <w:p w14:paraId="0E39066C" w14:textId="77777777" w:rsidR="004B7E9F" w:rsidRDefault="004B7E9F" w:rsidP="00BF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F595" w14:textId="77777777" w:rsidR="0052745C" w:rsidRPr="00046179" w:rsidRDefault="00084465" w:rsidP="009876FD">
    <w:pPr>
      <w:pStyle w:val="Header"/>
      <w:spacing w:after="240"/>
      <w:jc w:val="center"/>
    </w:pPr>
    <w:r w:rsidRPr="009C1FDD">
      <w:rPr>
        <w:noProof/>
        <w:lang w:val="vi-VN"/>
      </w:rPr>
      <w:drawing>
        <wp:inline distT="0" distB="0" distL="0" distR="0" wp14:anchorId="6FC0ABFD" wp14:editId="4D92F0AF">
          <wp:extent cx="5897880" cy="693420"/>
          <wp:effectExtent l="0" t="0" r="7620" b="0"/>
          <wp:docPr id="860122337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122337" name="Picture 1" descr="A close 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428" cy="69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0ADB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4877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AEC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D4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640B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E8E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E6D0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0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CD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5A9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A7A4B"/>
    <w:multiLevelType w:val="hybridMultilevel"/>
    <w:tmpl w:val="49243F38"/>
    <w:lvl w:ilvl="0" w:tplc="AAE0F99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CC02A6"/>
    <w:multiLevelType w:val="multilevel"/>
    <w:tmpl w:val="72E2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CF08EE"/>
    <w:multiLevelType w:val="hybridMultilevel"/>
    <w:tmpl w:val="6C24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26E5D"/>
    <w:multiLevelType w:val="hybridMultilevel"/>
    <w:tmpl w:val="409AE966"/>
    <w:lvl w:ilvl="0" w:tplc="8202F4BA">
      <w:start w:val="1"/>
      <w:numFmt w:val="upperRoman"/>
      <w:pStyle w:val="III-NguoiBaoTroUngvie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B6AA6"/>
    <w:multiLevelType w:val="hybridMultilevel"/>
    <w:tmpl w:val="AEE86932"/>
    <w:lvl w:ilvl="0" w:tplc="1C28A738">
      <w:start w:val="1"/>
      <w:numFmt w:val="decimal"/>
      <w:pStyle w:val="AboutNguoiBaoTroUngVie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05667"/>
    <w:multiLevelType w:val="hybridMultilevel"/>
    <w:tmpl w:val="EA8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F5F3C"/>
    <w:multiLevelType w:val="multilevel"/>
    <w:tmpl w:val="9E2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AD7EDA"/>
    <w:multiLevelType w:val="hybridMultilevel"/>
    <w:tmpl w:val="AEDEE8EC"/>
    <w:lvl w:ilvl="0" w:tplc="43D0D4DA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F02A5"/>
    <w:multiLevelType w:val="hybridMultilevel"/>
    <w:tmpl w:val="3E28F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20E24"/>
    <w:multiLevelType w:val="hybridMultilevel"/>
    <w:tmpl w:val="031A6540"/>
    <w:lvl w:ilvl="0" w:tplc="5E08C3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08235">
    <w:abstractNumId w:val="16"/>
  </w:num>
  <w:num w:numId="2" w16cid:durableId="376046756">
    <w:abstractNumId w:val="11"/>
  </w:num>
  <w:num w:numId="3" w16cid:durableId="1481381653">
    <w:abstractNumId w:val="10"/>
  </w:num>
  <w:num w:numId="4" w16cid:durableId="1142890955">
    <w:abstractNumId w:val="18"/>
  </w:num>
  <w:num w:numId="5" w16cid:durableId="321396937">
    <w:abstractNumId w:val="15"/>
  </w:num>
  <w:num w:numId="6" w16cid:durableId="1367633557">
    <w:abstractNumId w:val="12"/>
  </w:num>
  <w:num w:numId="7" w16cid:durableId="366300557">
    <w:abstractNumId w:val="13"/>
  </w:num>
  <w:num w:numId="8" w16cid:durableId="61877926">
    <w:abstractNumId w:val="19"/>
  </w:num>
  <w:num w:numId="9" w16cid:durableId="1352410773">
    <w:abstractNumId w:val="14"/>
  </w:num>
  <w:num w:numId="10" w16cid:durableId="883635251">
    <w:abstractNumId w:val="17"/>
  </w:num>
  <w:num w:numId="11" w16cid:durableId="983046032">
    <w:abstractNumId w:val="14"/>
    <w:lvlOverride w:ilvl="0">
      <w:startOverride w:val="1"/>
    </w:lvlOverride>
  </w:num>
  <w:num w:numId="12" w16cid:durableId="492525084">
    <w:abstractNumId w:val="14"/>
    <w:lvlOverride w:ilvl="0">
      <w:startOverride w:val="1"/>
    </w:lvlOverride>
  </w:num>
  <w:num w:numId="13" w16cid:durableId="666907556">
    <w:abstractNumId w:val="0"/>
  </w:num>
  <w:num w:numId="14" w16cid:durableId="440228730">
    <w:abstractNumId w:val="1"/>
  </w:num>
  <w:num w:numId="15" w16cid:durableId="379668619">
    <w:abstractNumId w:val="2"/>
  </w:num>
  <w:num w:numId="16" w16cid:durableId="29495882">
    <w:abstractNumId w:val="3"/>
  </w:num>
  <w:num w:numId="17" w16cid:durableId="1411931090">
    <w:abstractNumId w:val="8"/>
  </w:num>
  <w:num w:numId="18" w16cid:durableId="559170870">
    <w:abstractNumId w:val="4"/>
  </w:num>
  <w:num w:numId="19" w16cid:durableId="1415859830">
    <w:abstractNumId w:val="5"/>
  </w:num>
  <w:num w:numId="20" w16cid:durableId="59646100">
    <w:abstractNumId w:val="6"/>
  </w:num>
  <w:num w:numId="21" w16cid:durableId="1193762234">
    <w:abstractNumId w:val="7"/>
  </w:num>
  <w:num w:numId="22" w16cid:durableId="962686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3D"/>
    <w:rsid w:val="00005D72"/>
    <w:rsid w:val="00007BA8"/>
    <w:rsid w:val="00017361"/>
    <w:rsid w:val="00020258"/>
    <w:rsid w:val="0002258B"/>
    <w:rsid w:val="0002301F"/>
    <w:rsid w:val="00030713"/>
    <w:rsid w:val="00032666"/>
    <w:rsid w:val="00032F5C"/>
    <w:rsid w:val="0003490A"/>
    <w:rsid w:val="00037E38"/>
    <w:rsid w:val="00040890"/>
    <w:rsid w:val="00041BC7"/>
    <w:rsid w:val="00046179"/>
    <w:rsid w:val="00050ADF"/>
    <w:rsid w:val="000514BF"/>
    <w:rsid w:val="00053F2B"/>
    <w:rsid w:val="00054260"/>
    <w:rsid w:val="00055C3B"/>
    <w:rsid w:val="00057573"/>
    <w:rsid w:val="00084465"/>
    <w:rsid w:val="000963D7"/>
    <w:rsid w:val="000A37E2"/>
    <w:rsid w:val="000A5622"/>
    <w:rsid w:val="000B1960"/>
    <w:rsid w:val="000B2850"/>
    <w:rsid w:val="000B6CA9"/>
    <w:rsid w:val="000C33D6"/>
    <w:rsid w:val="000C7453"/>
    <w:rsid w:val="000D6861"/>
    <w:rsid w:val="000E33FE"/>
    <w:rsid w:val="000E5566"/>
    <w:rsid w:val="000E73F9"/>
    <w:rsid w:val="000E7A35"/>
    <w:rsid w:val="000F700D"/>
    <w:rsid w:val="0011234D"/>
    <w:rsid w:val="001140E8"/>
    <w:rsid w:val="00121CD5"/>
    <w:rsid w:val="0013295D"/>
    <w:rsid w:val="00134047"/>
    <w:rsid w:val="00135A3A"/>
    <w:rsid w:val="001361A9"/>
    <w:rsid w:val="00143406"/>
    <w:rsid w:val="001452B5"/>
    <w:rsid w:val="00156639"/>
    <w:rsid w:val="00156910"/>
    <w:rsid w:val="0016132C"/>
    <w:rsid w:val="00165C3F"/>
    <w:rsid w:val="00176CC0"/>
    <w:rsid w:val="0018757E"/>
    <w:rsid w:val="00194690"/>
    <w:rsid w:val="00194A74"/>
    <w:rsid w:val="001B17B5"/>
    <w:rsid w:val="001B4E10"/>
    <w:rsid w:val="001B5BC2"/>
    <w:rsid w:val="001C3492"/>
    <w:rsid w:val="001D6399"/>
    <w:rsid w:val="001E1C7A"/>
    <w:rsid w:val="001E4A56"/>
    <w:rsid w:val="001E7E48"/>
    <w:rsid w:val="001F58C1"/>
    <w:rsid w:val="0020421A"/>
    <w:rsid w:val="00205411"/>
    <w:rsid w:val="00205B3D"/>
    <w:rsid w:val="00207B8E"/>
    <w:rsid w:val="00215284"/>
    <w:rsid w:val="002173C5"/>
    <w:rsid w:val="002230F3"/>
    <w:rsid w:val="00234642"/>
    <w:rsid w:val="002352E8"/>
    <w:rsid w:val="00244ACB"/>
    <w:rsid w:val="00251FEE"/>
    <w:rsid w:val="0025741D"/>
    <w:rsid w:val="0026466B"/>
    <w:rsid w:val="00267CCE"/>
    <w:rsid w:val="002732C3"/>
    <w:rsid w:val="002732CF"/>
    <w:rsid w:val="002859B1"/>
    <w:rsid w:val="00285C45"/>
    <w:rsid w:val="002873B5"/>
    <w:rsid w:val="00287681"/>
    <w:rsid w:val="002961AB"/>
    <w:rsid w:val="00296EB2"/>
    <w:rsid w:val="00297D91"/>
    <w:rsid w:val="002A2162"/>
    <w:rsid w:val="002A50C7"/>
    <w:rsid w:val="002A5DD9"/>
    <w:rsid w:val="002A6688"/>
    <w:rsid w:val="002A726E"/>
    <w:rsid w:val="002B5010"/>
    <w:rsid w:val="002B6C11"/>
    <w:rsid w:val="002C254B"/>
    <w:rsid w:val="002C276F"/>
    <w:rsid w:val="002C6003"/>
    <w:rsid w:val="002D6D24"/>
    <w:rsid w:val="002E052F"/>
    <w:rsid w:val="002E0DCD"/>
    <w:rsid w:val="002E15AD"/>
    <w:rsid w:val="002E1D6B"/>
    <w:rsid w:val="002F0731"/>
    <w:rsid w:val="002F35CA"/>
    <w:rsid w:val="0030370A"/>
    <w:rsid w:val="0030394D"/>
    <w:rsid w:val="00313C60"/>
    <w:rsid w:val="003227FD"/>
    <w:rsid w:val="00323E96"/>
    <w:rsid w:val="003404A1"/>
    <w:rsid w:val="00340C16"/>
    <w:rsid w:val="00351200"/>
    <w:rsid w:val="003628C2"/>
    <w:rsid w:val="0036557E"/>
    <w:rsid w:val="00366D94"/>
    <w:rsid w:val="003703BF"/>
    <w:rsid w:val="00371AF1"/>
    <w:rsid w:val="00373214"/>
    <w:rsid w:val="00386893"/>
    <w:rsid w:val="003A2054"/>
    <w:rsid w:val="003A53EC"/>
    <w:rsid w:val="003A6F00"/>
    <w:rsid w:val="003B379C"/>
    <w:rsid w:val="003C2047"/>
    <w:rsid w:val="003C79AB"/>
    <w:rsid w:val="003D409A"/>
    <w:rsid w:val="003D5CD9"/>
    <w:rsid w:val="003D7EA7"/>
    <w:rsid w:val="003F2545"/>
    <w:rsid w:val="003F5693"/>
    <w:rsid w:val="00402300"/>
    <w:rsid w:val="00406FFF"/>
    <w:rsid w:val="00410730"/>
    <w:rsid w:val="0042306E"/>
    <w:rsid w:val="00423950"/>
    <w:rsid w:val="00431294"/>
    <w:rsid w:val="004316D1"/>
    <w:rsid w:val="0043270E"/>
    <w:rsid w:val="00443A9A"/>
    <w:rsid w:val="004514B9"/>
    <w:rsid w:val="00453AB7"/>
    <w:rsid w:val="004559CE"/>
    <w:rsid w:val="00456036"/>
    <w:rsid w:val="00461BA0"/>
    <w:rsid w:val="00465E2B"/>
    <w:rsid w:val="004704FD"/>
    <w:rsid w:val="004715E2"/>
    <w:rsid w:val="00477F1F"/>
    <w:rsid w:val="004867AD"/>
    <w:rsid w:val="00486835"/>
    <w:rsid w:val="00495B34"/>
    <w:rsid w:val="004A5361"/>
    <w:rsid w:val="004A55A1"/>
    <w:rsid w:val="004A6BB7"/>
    <w:rsid w:val="004B2BC5"/>
    <w:rsid w:val="004B3002"/>
    <w:rsid w:val="004B7E9F"/>
    <w:rsid w:val="004C4B84"/>
    <w:rsid w:val="004D081F"/>
    <w:rsid w:val="004D27F4"/>
    <w:rsid w:val="004D45B6"/>
    <w:rsid w:val="004D5F5F"/>
    <w:rsid w:val="004E7BE4"/>
    <w:rsid w:val="004F2327"/>
    <w:rsid w:val="004F2AD4"/>
    <w:rsid w:val="004F4445"/>
    <w:rsid w:val="004F461D"/>
    <w:rsid w:val="00500E93"/>
    <w:rsid w:val="005013E7"/>
    <w:rsid w:val="00515655"/>
    <w:rsid w:val="005209D2"/>
    <w:rsid w:val="0052156A"/>
    <w:rsid w:val="00522232"/>
    <w:rsid w:val="00523ED9"/>
    <w:rsid w:val="0052745C"/>
    <w:rsid w:val="00527B9F"/>
    <w:rsid w:val="00530B6F"/>
    <w:rsid w:val="00530BB3"/>
    <w:rsid w:val="005320B6"/>
    <w:rsid w:val="00533D9A"/>
    <w:rsid w:val="0055042A"/>
    <w:rsid w:val="00551173"/>
    <w:rsid w:val="00553CD8"/>
    <w:rsid w:val="00555D08"/>
    <w:rsid w:val="0056368C"/>
    <w:rsid w:val="00565448"/>
    <w:rsid w:val="005753E5"/>
    <w:rsid w:val="0058756F"/>
    <w:rsid w:val="00595797"/>
    <w:rsid w:val="005A6779"/>
    <w:rsid w:val="005B4A4A"/>
    <w:rsid w:val="005B5A15"/>
    <w:rsid w:val="005B7888"/>
    <w:rsid w:val="005C1341"/>
    <w:rsid w:val="005C3D60"/>
    <w:rsid w:val="005D651F"/>
    <w:rsid w:val="005E1580"/>
    <w:rsid w:val="005E51BD"/>
    <w:rsid w:val="005F67C4"/>
    <w:rsid w:val="005F6D55"/>
    <w:rsid w:val="005F6FCA"/>
    <w:rsid w:val="006042A8"/>
    <w:rsid w:val="00607907"/>
    <w:rsid w:val="00611FAC"/>
    <w:rsid w:val="00615262"/>
    <w:rsid w:val="00627034"/>
    <w:rsid w:val="006372D0"/>
    <w:rsid w:val="00651E0F"/>
    <w:rsid w:val="006523B7"/>
    <w:rsid w:val="00661E6C"/>
    <w:rsid w:val="00662220"/>
    <w:rsid w:val="00662780"/>
    <w:rsid w:val="00663042"/>
    <w:rsid w:val="006715E8"/>
    <w:rsid w:val="00674546"/>
    <w:rsid w:val="00675AAC"/>
    <w:rsid w:val="0067622F"/>
    <w:rsid w:val="00677F41"/>
    <w:rsid w:val="00685570"/>
    <w:rsid w:val="00687B6A"/>
    <w:rsid w:val="00694A0B"/>
    <w:rsid w:val="006A15EB"/>
    <w:rsid w:val="006A1D8E"/>
    <w:rsid w:val="006A675E"/>
    <w:rsid w:val="006A7F1F"/>
    <w:rsid w:val="006B4B8E"/>
    <w:rsid w:val="006B5977"/>
    <w:rsid w:val="006B686B"/>
    <w:rsid w:val="006C090C"/>
    <w:rsid w:val="006C2097"/>
    <w:rsid w:val="006C20EA"/>
    <w:rsid w:val="006D1BD2"/>
    <w:rsid w:val="006D4D42"/>
    <w:rsid w:val="006D6C04"/>
    <w:rsid w:val="006D7BC9"/>
    <w:rsid w:val="006E43FF"/>
    <w:rsid w:val="006F46FA"/>
    <w:rsid w:val="007151DB"/>
    <w:rsid w:val="007157DE"/>
    <w:rsid w:val="007246FC"/>
    <w:rsid w:val="00727E1F"/>
    <w:rsid w:val="00730004"/>
    <w:rsid w:val="0073726E"/>
    <w:rsid w:val="00740D16"/>
    <w:rsid w:val="007450A8"/>
    <w:rsid w:val="00747819"/>
    <w:rsid w:val="00755CE6"/>
    <w:rsid w:val="00756B78"/>
    <w:rsid w:val="0076069C"/>
    <w:rsid w:val="00775D51"/>
    <w:rsid w:val="00777752"/>
    <w:rsid w:val="0078353F"/>
    <w:rsid w:val="00797109"/>
    <w:rsid w:val="007A1267"/>
    <w:rsid w:val="007A768B"/>
    <w:rsid w:val="007A7A4A"/>
    <w:rsid w:val="007B16CD"/>
    <w:rsid w:val="007B2F8F"/>
    <w:rsid w:val="007B3CBB"/>
    <w:rsid w:val="007B5670"/>
    <w:rsid w:val="007C3E14"/>
    <w:rsid w:val="007D7376"/>
    <w:rsid w:val="007F2BDA"/>
    <w:rsid w:val="007F65BD"/>
    <w:rsid w:val="00804C90"/>
    <w:rsid w:val="00813352"/>
    <w:rsid w:val="00823735"/>
    <w:rsid w:val="0082770E"/>
    <w:rsid w:val="008302BD"/>
    <w:rsid w:val="00842372"/>
    <w:rsid w:val="00843B76"/>
    <w:rsid w:val="008443D2"/>
    <w:rsid w:val="00844D15"/>
    <w:rsid w:val="00855326"/>
    <w:rsid w:val="00855E02"/>
    <w:rsid w:val="00856285"/>
    <w:rsid w:val="008625C0"/>
    <w:rsid w:val="0087765A"/>
    <w:rsid w:val="00883C33"/>
    <w:rsid w:val="00884EA7"/>
    <w:rsid w:val="00885047"/>
    <w:rsid w:val="0088512D"/>
    <w:rsid w:val="00893A69"/>
    <w:rsid w:val="0089472C"/>
    <w:rsid w:val="00895E55"/>
    <w:rsid w:val="008A0561"/>
    <w:rsid w:val="008A20E0"/>
    <w:rsid w:val="008A54D0"/>
    <w:rsid w:val="008A737A"/>
    <w:rsid w:val="008B246C"/>
    <w:rsid w:val="008C4042"/>
    <w:rsid w:val="008C450E"/>
    <w:rsid w:val="008D2DE7"/>
    <w:rsid w:val="008D36EC"/>
    <w:rsid w:val="008D6BB6"/>
    <w:rsid w:val="008E48B6"/>
    <w:rsid w:val="00901CA3"/>
    <w:rsid w:val="0090311B"/>
    <w:rsid w:val="0092058F"/>
    <w:rsid w:val="009262E6"/>
    <w:rsid w:val="00931FFB"/>
    <w:rsid w:val="00934B4B"/>
    <w:rsid w:val="00936C84"/>
    <w:rsid w:val="009376CE"/>
    <w:rsid w:val="00944867"/>
    <w:rsid w:val="009565E3"/>
    <w:rsid w:val="00962D76"/>
    <w:rsid w:val="00972F2A"/>
    <w:rsid w:val="00977CC6"/>
    <w:rsid w:val="009815E2"/>
    <w:rsid w:val="009817D2"/>
    <w:rsid w:val="009876FD"/>
    <w:rsid w:val="00993986"/>
    <w:rsid w:val="009A5770"/>
    <w:rsid w:val="009B0647"/>
    <w:rsid w:val="009B0FBC"/>
    <w:rsid w:val="009B73F1"/>
    <w:rsid w:val="009C0F77"/>
    <w:rsid w:val="009C66CF"/>
    <w:rsid w:val="009D251F"/>
    <w:rsid w:val="009D44E5"/>
    <w:rsid w:val="009E6FEA"/>
    <w:rsid w:val="009F64C6"/>
    <w:rsid w:val="00A02AD5"/>
    <w:rsid w:val="00A27AFC"/>
    <w:rsid w:val="00A33A8C"/>
    <w:rsid w:val="00A33CFD"/>
    <w:rsid w:val="00A35A20"/>
    <w:rsid w:val="00A4526C"/>
    <w:rsid w:val="00A479BF"/>
    <w:rsid w:val="00A51EAD"/>
    <w:rsid w:val="00A529CD"/>
    <w:rsid w:val="00A538A8"/>
    <w:rsid w:val="00A56568"/>
    <w:rsid w:val="00A73678"/>
    <w:rsid w:val="00A929C0"/>
    <w:rsid w:val="00AA1358"/>
    <w:rsid w:val="00AA31AA"/>
    <w:rsid w:val="00AA35FC"/>
    <w:rsid w:val="00AB169E"/>
    <w:rsid w:val="00AD0E93"/>
    <w:rsid w:val="00AF189A"/>
    <w:rsid w:val="00B047CE"/>
    <w:rsid w:val="00B1208A"/>
    <w:rsid w:val="00B126B3"/>
    <w:rsid w:val="00B16619"/>
    <w:rsid w:val="00B1676A"/>
    <w:rsid w:val="00B22939"/>
    <w:rsid w:val="00B26CF1"/>
    <w:rsid w:val="00B30084"/>
    <w:rsid w:val="00B30326"/>
    <w:rsid w:val="00B31615"/>
    <w:rsid w:val="00B31A7F"/>
    <w:rsid w:val="00B32725"/>
    <w:rsid w:val="00B338BC"/>
    <w:rsid w:val="00B3615E"/>
    <w:rsid w:val="00B44BEB"/>
    <w:rsid w:val="00B51E1A"/>
    <w:rsid w:val="00B52F55"/>
    <w:rsid w:val="00B53053"/>
    <w:rsid w:val="00B5571C"/>
    <w:rsid w:val="00B6328E"/>
    <w:rsid w:val="00B7068A"/>
    <w:rsid w:val="00B75A1C"/>
    <w:rsid w:val="00B86CB0"/>
    <w:rsid w:val="00B87CB7"/>
    <w:rsid w:val="00B90848"/>
    <w:rsid w:val="00B9161A"/>
    <w:rsid w:val="00B934E8"/>
    <w:rsid w:val="00BA49CC"/>
    <w:rsid w:val="00BA5973"/>
    <w:rsid w:val="00BB4623"/>
    <w:rsid w:val="00BB68FD"/>
    <w:rsid w:val="00BC4B38"/>
    <w:rsid w:val="00BC5DB2"/>
    <w:rsid w:val="00BC60BB"/>
    <w:rsid w:val="00BD03F9"/>
    <w:rsid w:val="00BD0881"/>
    <w:rsid w:val="00BD335F"/>
    <w:rsid w:val="00BE03D3"/>
    <w:rsid w:val="00BF04C2"/>
    <w:rsid w:val="00BF0D5C"/>
    <w:rsid w:val="00C02F82"/>
    <w:rsid w:val="00C06CA7"/>
    <w:rsid w:val="00C10799"/>
    <w:rsid w:val="00C1248D"/>
    <w:rsid w:val="00C20E2F"/>
    <w:rsid w:val="00C22D01"/>
    <w:rsid w:val="00C255C0"/>
    <w:rsid w:val="00C36E89"/>
    <w:rsid w:val="00C434B2"/>
    <w:rsid w:val="00C50BB9"/>
    <w:rsid w:val="00C52BBA"/>
    <w:rsid w:val="00C6364A"/>
    <w:rsid w:val="00C656AE"/>
    <w:rsid w:val="00C7573B"/>
    <w:rsid w:val="00C81A51"/>
    <w:rsid w:val="00C82E38"/>
    <w:rsid w:val="00C84C0D"/>
    <w:rsid w:val="00C86955"/>
    <w:rsid w:val="00C91F1A"/>
    <w:rsid w:val="00C9341E"/>
    <w:rsid w:val="00C94CF5"/>
    <w:rsid w:val="00C96071"/>
    <w:rsid w:val="00C963B3"/>
    <w:rsid w:val="00CB06D3"/>
    <w:rsid w:val="00CB6BDC"/>
    <w:rsid w:val="00CC36E9"/>
    <w:rsid w:val="00CC5CB9"/>
    <w:rsid w:val="00CD4BAA"/>
    <w:rsid w:val="00CE0C3D"/>
    <w:rsid w:val="00CE2477"/>
    <w:rsid w:val="00CF0E01"/>
    <w:rsid w:val="00CF29C7"/>
    <w:rsid w:val="00CF39C2"/>
    <w:rsid w:val="00CF3D95"/>
    <w:rsid w:val="00CF6D57"/>
    <w:rsid w:val="00D02F79"/>
    <w:rsid w:val="00D05249"/>
    <w:rsid w:val="00D13363"/>
    <w:rsid w:val="00D134EC"/>
    <w:rsid w:val="00D16074"/>
    <w:rsid w:val="00D1658F"/>
    <w:rsid w:val="00D17F82"/>
    <w:rsid w:val="00D26826"/>
    <w:rsid w:val="00D33B16"/>
    <w:rsid w:val="00D36E32"/>
    <w:rsid w:val="00D401BD"/>
    <w:rsid w:val="00D40DCC"/>
    <w:rsid w:val="00D53AB1"/>
    <w:rsid w:val="00D56BA6"/>
    <w:rsid w:val="00D6145A"/>
    <w:rsid w:val="00D6464A"/>
    <w:rsid w:val="00D650A5"/>
    <w:rsid w:val="00D80C0D"/>
    <w:rsid w:val="00D862C2"/>
    <w:rsid w:val="00D97933"/>
    <w:rsid w:val="00DA05F5"/>
    <w:rsid w:val="00DA38B7"/>
    <w:rsid w:val="00DA3CE0"/>
    <w:rsid w:val="00DB09D9"/>
    <w:rsid w:val="00DB7F58"/>
    <w:rsid w:val="00DD0511"/>
    <w:rsid w:val="00DD41FF"/>
    <w:rsid w:val="00DE2EF7"/>
    <w:rsid w:val="00DE3B3D"/>
    <w:rsid w:val="00DE6D7F"/>
    <w:rsid w:val="00DE7700"/>
    <w:rsid w:val="00DF1827"/>
    <w:rsid w:val="00DF4D9D"/>
    <w:rsid w:val="00DF5B8B"/>
    <w:rsid w:val="00DF6699"/>
    <w:rsid w:val="00E028BE"/>
    <w:rsid w:val="00E245E5"/>
    <w:rsid w:val="00E27E26"/>
    <w:rsid w:val="00E30E1D"/>
    <w:rsid w:val="00E30FAA"/>
    <w:rsid w:val="00E36962"/>
    <w:rsid w:val="00E45DD1"/>
    <w:rsid w:val="00E47F75"/>
    <w:rsid w:val="00E502BE"/>
    <w:rsid w:val="00E531E6"/>
    <w:rsid w:val="00E54AAE"/>
    <w:rsid w:val="00E60C50"/>
    <w:rsid w:val="00E65BAC"/>
    <w:rsid w:val="00E66F46"/>
    <w:rsid w:val="00E76362"/>
    <w:rsid w:val="00E8492B"/>
    <w:rsid w:val="00E84C8C"/>
    <w:rsid w:val="00E859C2"/>
    <w:rsid w:val="00E91424"/>
    <w:rsid w:val="00EB64C7"/>
    <w:rsid w:val="00EB6560"/>
    <w:rsid w:val="00EE6388"/>
    <w:rsid w:val="00EF1375"/>
    <w:rsid w:val="00EF16C6"/>
    <w:rsid w:val="00EF43D6"/>
    <w:rsid w:val="00F00A3E"/>
    <w:rsid w:val="00F06DD5"/>
    <w:rsid w:val="00F107C0"/>
    <w:rsid w:val="00F150B7"/>
    <w:rsid w:val="00F157E4"/>
    <w:rsid w:val="00F17AC9"/>
    <w:rsid w:val="00F270A1"/>
    <w:rsid w:val="00F279BF"/>
    <w:rsid w:val="00F30D85"/>
    <w:rsid w:val="00F36ED0"/>
    <w:rsid w:val="00F3715E"/>
    <w:rsid w:val="00F41170"/>
    <w:rsid w:val="00F4153D"/>
    <w:rsid w:val="00F52EBE"/>
    <w:rsid w:val="00F539C0"/>
    <w:rsid w:val="00F53A1C"/>
    <w:rsid w:val="00F543C9"/>
    <w:rsid w:val="00F559C6"/>
    <w:rsid w:val="00F57635"/>
    <w:rsid w:val="00F5778C"/>
    <w:rsid w:val="00F61858"/>
    <w:rsid w:val="00F624FD"/>
    <w:rsid w:val="00F73FC6"/>
    <w:rsid w:val="00F76F15"/>
    <w:rsid w:val="00F83A48"/>
    <w:rsid w:val="00F83DAF"/>
    <w:rsid w:val="00F83F35"/>
    <w:rsid w:val="00F85A00"/>
    <w:rsid w:val="00F91883"/>
    <w:rsid w:val="00F97012"/>
    <w:rsid w:val="00FA14C6"/>
    <w:rsid w:val="00FA3468"/>
    <w:rsid w:val="00FA5761"/>
    <w:rsid w:val="00FA63DA"/>
    <w:rsid w:val="00FA7712"/>
    <w:rsid w:val="00FA7E04"/>
    <w:rsid w:val="00FB030C"/>
    <w:rsid w:val="00FB6E7B"/>
    <w:rsid w:val="00FC2F0D"/>
    <w:rsid w:val="00FC39B1"/>
    <w:rsid w:val="00FC3B3C"/>
    <w:rsid w:val="00FE4926"/>
    <w:rsid w:val="00FE701D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37849"/>
  <w15:chartTrackingRefBased/>
  <w15:docId w15:val="{80A3F667-7062-4756-833A-485AD41D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7A"/>
    <w:pPr>
      <w:spacing w:after="200" w:line="276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961A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961AB"/>
    <w:rPr>
      <w:rFonts w:eastAsia="Times New Roman"/>
      <w:b/>
      <w:bCs/>
      <w:sz w:val="27"/>
      <w:szCs w:val="27"/>
    </w:rPr>
  </w:style>
  <w:style w:type="character" w:styleId="Hyperlink">
    <w:name w:val="Hyperlink"/>
    <w:uiPriority w:val="99"/>
    <w:unhideWhenUsed/>
    <w:rsid w:val="002961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61AB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61A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D6B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4C2"/>
  </w:style>
  <w:style w:type="paragraph" w:styleId="Footer">
    <w:name w:val="footer"/>
    <w:basedOn w:val="Normal"/>
    <w:link w:val="FooterChar"/>
    <w:uiPriority w:val="99"/>
    <w:unhideWhenUsed/>
    <w:rsid w:val="00BF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C2"/>
  </w:style>
  <w:style w:type="paragraph" w:styleId="FootnoteText">
    <w:name w:val="footnote text"/>
    <w:basedOn w:val="Normal"/>
    <w:link w:val="FootnoteTextChar"/>
    <w:uiPriority w:val="99"/>
    <w:semiHidden/>
    <w:unhideWhenUsed/>
    <w:rsid w:val="005215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56A"/>
  </w:style>
  <w:style w:type="character" w:styleId="FootnoteReference">
    <w:name w:val="footnote reference"/>
    <w:rsid w:val="00662220"/>
    <w:rPr>
      <w:vertAlign w:val="superscript"/>
    </w:rPr>
  </w:style>
  <w:style w:type="paragraph" w:styleId="NoSpacing">
    <w:name w:val="No Spacing"/>
    <w:uiPriority w:val="1"/>
    <w:qFormat/>
    <w:rsid w:val="001361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16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4ACB"/>
    <w:rPr>
      <w:color w:val="605E5C"/>
      <w:shd w:val="clear" w:color="auto" w:fill="E1DFDD"/>
    </w:rPr>
  </w:style>
  <w:style w:type="paragraph" w:customStyle="1" w:styleId="AboutNguoiBaoTroUngVien">
    <w:name w:val="About Nguoi Bao Tro &amp; Ung Vien"/>
    <w:basedOn w:val="Normal"/>
    <w:autoRedefine/>
    <w:qFormat/>
    <w:rsid w:val="00FF6FDC"/>
    <w:pPr>
      <w:numPr>
        <w:numId w:val="9"/>
      </w:numPr>
      <w:pBdr>
        <w:top w:val="single" w:sz="4" w:space="5" w:color="000000"/>
        <w:left w:val="single" w:sz="4" w:space="4" w:color="000000"/>
        <w:bottom w:val="single" w:sz="4" w:space="5" w:color="000000"/>
        <w:right w:val="single" w:sz="4" w:space="4" w:color="000000"/>
      </w:pBdr>
      <w:spacing w:after="80"/>
    </w:pPr>
    <w:rPr>
      <w:rFonts w:eastAsia="Arial"/>
      <w:sz w:val="20"/>
      <w:szCs w:val="20"/>
    </w:rPr>
  </w:style>
  <w:style w:type="paragraph" w:customStyle="1" w:styleId="III-NguoiBaoTroUngvien">
    <w:name w:val="I II - Nguoi Bao Tro &amp; Ung vien"/>
    <w:basedOn w:val="ListParagraph"/>
    <w:qFormat/>
    <w:rsid w:val="00DB09D9"/>
    <w:pPr>
      <w:numPr>
        <w:numId w:val="7"/>
      </w:numPr>
      <w:spacing w:before="240" w:after="120"/>
      <w:ind w:left="360"/>
    </w:pPr>
    <w:rPr>
      <w:rFonts w:ascii="Avenir Next Demi Bold" w:eastAsia="Arial" w:hAnsi="Avenir Next Demi Bold" w:cs="Arial"/>
      <w:b/>
      <w:sz w:val="22"/>
      <w:szCs w:val="22"/>
    </w:rPr>
  </w:style>
  <w:style w:type="paragraph" w:customStyle="1" w:styleId="ThongBao">
    <w:name w:val="Thong Bao"/>
    <w:basedOn w:val="Normal"/>
    <w:qFormat/>
    <w:rsid w:val="00DB09D9"/>
    <w:pPr>
      <w:shd w:val="clear" w:color="auto" w:fill="FFFFFF"/>
      <w:spacing w:before="120" w:after="240" w:line="240" w:lineRule="auto"/>
      <w:jc w:val="center"/>
    </w:pPr>
    <w:rPr>
      <w:rFonts w:ascii="Avenir Next" w:eastAsia="Times New Roman" w:hAnsi="Avenir Next"/>
      <w:b/>
      <w:bCs/>
      <w:color w:val="000000" w:themeColor="text1"/>
      <w:spacing w:val="20"/>
      <w:sz w:val="22"/>
      <w:szCs w:val="22"/>
      <w:lang w:val="vi-VN"/>
    </w:rPr>
  </w:style>
  <w:style w:type="paragraph" w:customStyle="1" w:styleId="AvenirNext12TitleRed">
    <w:name w:val="Avenir Next 12 Title Red"/>
    <w:basedOn w:val="Normal"/>
    <w:qFormat/>
    <w:rsid w:val="00DF4D9D"/>
    <w:pPr>
      <w:shd w:val="clear" w:color="auto" w:fill="FFFFFF"/>
      <w:tabs>
        <w:tab w:val="center" w:pos="4680"/>
        <w:tab w:val="left" w:pos="8221"/>
      </w:tabs>
      <w:spacing w:after="240" w:line="240" w:lineRule="auto"/>
      <w:jc w:val="center"/>
    </w:pPr>
    <w:rPr>
      <w:rFonts w:ascii="Avenir Next Medium" w:eastAsia="Times New Roman" w:hAnsi="Avenir Next Medium"/>
      <w:bCs/>
      <w:color w:val="C00000"/>
    </w:rPr>
  </w:style>
  <w:style w:type="paragraph" w:customStyle="1" w:styleId="AvenirNext12IndentedCenter">
    <w:name w:val="Avenir Next 12 Indented Center"/>
    <w:basedOn w:val="Normal"/>
    <w:qFormat/>
    <w:rsid w:val="001140E8"/>
    <w:pPr>
      <w:spacing w:after="0" w:line="240" w:lineRule="auto"/>
      <w:jc w:val="center"/>
    </w:pPr>
    <w:rPr>
      <w:rFonts w:ascii="Avenir Next Medium" w:hAnsi="Avenir Next Medium"/>
      <w:color w:val="000000" w:themeColor="text1"/>
      <w:sz w:val="20"/>
      <w:szCs w:val="20"/>
    </w:rPr>
  </w:style>
  <w:style w:type="paragraph" w:customStyle="1" w:styleId="AvenirNext9Header">
    <w:name w:val="Avenir Next 9 Header"/>
    <w:basedOn w:val="Normal"/>
    <w:qFormat/>
    <w:rsid w:val="00046179"/>
    <w:pPr>
      <w:pBdr>
        <w:bottom w:val="single" w:sz="6" w:space="1" w:color="C00000"/>
      </w:pBdr>
      <w:tabs>
        <w:tab w:val="left" w:pos="1247"/>
        <w:tab w:val="center" w:pos="3820"/>
      </w:tabs>
      <w:spacing w:after="0" w:line="480" w:lineRule="auto"/>
      <w:jc w:val="center"/>
    </w:pPr>
    <w:rPr>
      <w:rFonts w:ascii="Avenir Next" w:eastAsia="Times New Roman" w:hAnsi="Avenir Next"/>
      <w:color w:val="000000" w:themeColor="text1"/>
      <w:spacing w:val="2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A20E0"/>
    <w:rPr>
      <w:color w:val="954F72" w:themeColor="followedHyperlink"/>
      <w:u w:val="single"/>
    </w:rPr>
  </w:style>
  <w:style w:type="paragraph" w:customStyle="1" w:styleId="AvenirNextbody10">
    <w:name w:val="Avenir Next body 10"/>
    <w:basedOn w:val="Normal"/>
    <w:qFormat/>
    <w:rsid w:val="00F17AC9"/>
    <w:pPr>
      <w:spacing w:before="120" w:after="0" w:line="240" w:lineRule="auto"/>
      <w:jc w:val="both"/>
    </w:pPr>
    <w:rPr>
      <w:rFonts w:ascii="Avenir Next" w:eastAsia="Arial" w:hAnsi="Avenir Next" w:cs="Arial"/>
      <w:sz w:val="20"/>
      <w:szCs w:val="20"/>
    </w:rPr>
  </w:style>
  <w:style w:type="paragraph" w:customStyle="1" w:styleId="Footer2">
    <w:name w:val="Footer2"/>
    <w:basedOn w:val="Header"/>
    <w:qFormat/>
    <w:rsid w:val="00017361"/>
    <w:pPr>
      <w:pBdr>
        <w:top w:val="single" w:sz="6" w:space="10" w:color="C00000"/>
      </w:pBdr>
      <w:spacing w:after="240"/>
      <w:jc w:val="center"/>
    </w:pPr>
    <w:rPr>
      <w:rFonts w:ascii="Avenir Next" w:hAnsi="Avenir Next"/>
      <w:color w:val="000000" w:themeColor="text1"/>
      <w:sz w:val="18"/>
      <w:szCs w:val="18"/>
    </w:rPr>
  </w:style>
  <w:style w:type="table" w:styleId="TableGrid">
    <w:name w:val="Table Grid"/>
    <w:basedOn w:val="TableNormal"/>
    <w:uiPriority w:val="59"/>
    <w:rsid w:val="0066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22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0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6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67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82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05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8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8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84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22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8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95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38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67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393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096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723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44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012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380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88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0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9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67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00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68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52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00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53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09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46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35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9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4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26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57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6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8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96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9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6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78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26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5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25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87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71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8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63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79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73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8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00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34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5865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single" w:sz="6" w:space="0" w:color="D8D8D8"/>
                                <w:left w:val="single" w:sz="6" w:space="8" w:color="D8D8D8"/>
                                <w:bottom w:val="single" w:sz="6" w:space="0" w:color="D8D8D8"/>
                                <w:right w:val="single" w:sz="6" w:space="8" w:color="D8D8D8"/>
                              </w:divBdr>
                              <w:divsChild>
                                <w:div w:id="696237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5202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3825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3229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4620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9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8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64747">
          <w:marLeft w:val="0"/>
          <w:marRight w:val="0"/>
          <w:marTop w:val="0"/>
          <w:marBottom w:val="0"/>
          <w:divBdr>
            <w:top w:val="single" w:sz="6" w:space="5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32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8018">
      <w:bodyDiv w:val="1"/>
      <w:marLeft w:val="111"/>
      <w:marRight w:val="0"/>
      <w:marTop w:val="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2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6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7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8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1474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3711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9458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50196">
                                  <w:marLeft w:val="72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42239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n\OneDrive\Cursillo\KNam9\KhoiTien\forms\DonBaoTro_K9Nam_241024-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5F90F0-857B-7F4F-9652-DA19F197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DonBaoTro_K9Nam_241024-new.dotx</Template>
  <TotalTime>8513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BÁO</vt:lpstr>
    </vt:vector>
  </TitlesOfParts>
  <Company>Cisco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</dc:title>
  <dc:subject/>
  <dc:creator>Thieng Hoang</dc:creator>
  <cp:keywords/>
  <cp:lastModifiedBy>Thieng Hoang</cp:lastModifiedBy>
  <cp:revision>76</cp:revision>
  <cp:lastPrinted>2024-05-23T04:13:00Z</cp:lastPrinted>
  <dcterms:created xsi:type="dcterms:W3CDTF">2024-05-02T18:36:00Z</dcterms:created>
  <dcterms:modified xsi:type="dcterms:W3CDTF">2026-05-03T20:59:00Z</dcterms:modified>
</cp:coreProperties>
</file>